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C97" w:rsidRDefault="00460D01">
      <w:pPr>
        <w:pStyle w:val="NoSpacing"/>
      </w:pPr>
      <w:r>
        <w:t>Name</w:t>
      </w:r>
    </w:p>
    <w:p w:rsidR="00080C97" w:rsidRDefault="00460D01">
      <w:pPr>
        <w:pStyle w:val="NoSpacing"/>
      </w:pPr>
      <w:r>
        <w:t>Instructor’s Name</w:t>
      </w:r>
    </w:p>
    <w:p w:rsidR="00080C97" w:rsidRDefault="00460D01">
      <w:pPr>
        <w:pStyle w:val="NoSpacing"/>
      </w:pPr>
      <w:r>
        <w:t>Course Number</w:t>
      </w:r>
    </w:p>
    <w:p w:rsidR="007D4B2F" w:rsidRDefault="00460D01">
      <w:pPr>
        <w:pStyle w:val="NoSpacing"/>
      </w:pPr>
      <w:r>
        <w:t>Date</w:t>
      </w:r>
    </w:p>
    <w:p w:rsidR="00080C97" w:rsidRDefault="00460D01">
      <w:pPr>
        <w:pStyle w:val="Title"/>
      </w:pPr>
      <w:r>
        <w:t>Management Homework Discussion</w:t>
      </w:r>
    </w:p>
    <w:p w:rsidR="00460D01" w:rsidRDefault="00460D01" w:rsidP="00460D01">
      <w:pPr>
        <w:jc w:val="center"/>
      </w:pPr>
      <w:r>
        <w:t>Response to Activity 1</w:t>
      </w:r>
    </w:p>
    <w:p w:rsidR="00460D01" w:rsidRPr="006A0063" w:rsidRDefault="00E62733" w:rsidP="006A0063">
      <w:pPr>
        <w:ind w:firstLine="0"/>
        <w:jc w:val="center"/>
        <w:rPr>
          <w:b/>
        </w:rPr>
      </w:pPr>
      <w:r w:rsidRPr="006A0063">
        <w:rPr>
          <w:b/>
        </w:rPr>
        <w:t>Question 1</w:t>
      </w:r>
    </w:p>
    <w:p w:rsidR="00E62733" w:rsidRDefault="00C339B9" w:rsidP="00460D01">
      <w:r>
        <w:t xml:space="preserve">From the video, the interviewer’s questions bring out a </w:t>
      </w:r>
      <w:r w:rsidR="00766021">
        <w:t>much</w:t>
      </w:r>
      <w:r>
        <w:t xml:space="preserve"> hidden side of Steve Jobs that explains how he was an efficient manager of innovation. In the interview, Tim Cook maintains that Steve Jobs most unique aspect was his ability to change his mind really quick just when he needed to. This is one problematic area for most multinational CEOs. Apple as a company has only maintained its position as a market leader through innovation. Steve Jobs played a huge role in leading and managing innovation at Apple by being open minded to suggestions and being flexible whenever he was supposed to be. </w:t>
      </w:r>
    </w:p>
    <w:p w:rsidR="00C339B9" w:rsidRPr="006A0063" w:rsidRDefault="00C339B9" w:rsidP="006A0063">
      <w:pPr>
        <w:ind w:firstLine="0"/>
        <w:jc w:val="center"/>
        <w:rPr>
          <w:b/>
        </w:rPr>
      </w:pPr>
      <w:r w:rsidRPr="006A0063">
        <w:rPr>
          <w:b/>
        </w:rPr>
        <w:t>Question 2</w:t>
      </w:r>
    </w:p>
    <w:p w:rsidR="00C339B9" w:rsidRDefault="00D80C53" w:rsidP="00460D01">
      <w:r>
        <w:t xml:space="preserve">The success of Apple’s </w:t>
      </w:r>
      <w:r w:rsidR="00766021">
        <w:t>iPhone</w:t>
      </w:r>
      <w:r>
        <w:t xml:space="preserve">, </w:t>
      </w:r>
      <w:r w:rsidR="00766021">
        <w:t>iPad</w:t>
      </w:r>
      <w:r>
        <w:t xml:space="preserve">, and Macintosh can be attributed to the company that developed them. Apple started off as a brand that wanted to offer customers value for their money. Unlike their competitors, they were not after steep rising sales curves. All that they cared for was uniqueness, and aesthetically pleasing products. Essentially, Apple is a trusted brand. Regardless of the fact that they sale their products at comparatively high prices, they’ve gained enough market reputation to sell at such exorbitant prices. In other words, they’re now not only selling the product, they are also selling the brand. Thus, it is logically valid to gainsay that the success of Apple’s products (the iPad, iPod, and the Macintosh) can be attributed to its unique </w:t>
      </w:r>
      <w:r>
        <w:lastRenderedPageBreak/>
        <w:t xml:space="preserve">commitment of creating products that offer value for money. Apple’s research and development is </w:t>
      </w:r>
      <w:r w:rsidR="00715476">
        <w:t xml:space="preserve">constantly creating ensuring that they create products that give them an edge over their competitors. At the time of their release, the iPad, iPod, and the Macintosh had </w:t>
      </w:r>
      <w:r w:rsidR="00173AC1">
        <w:t xml:space="preserve">features that no any other rival could compare with. </w:t>
      </w:r>
    </w:p>
    <w:p w:rsidR="00766021" w:rsidRPr="006A0063" w:rsidRDefault="00766021" w:rsidP="006A0063">
      <w:pPr>
        <w:ind w:firstLine="0"/>
        <w:jc w:val="center"/>
        <w:rPr>
          <w:b/>
        </w:rPr>
      </w:pPr>
      <w:r w:rsidRPr="006A0063">
        <w:rPr>
          <w:b/>
        </w:rPr>
        <w:t>Question 3</w:t>
      </w:r>
    </w:p>
    <w:p w:rsidR="00766021" w:rsidRDefault="00766021" w:rsidP="00460D01">
      <w:r>
        <w:t>At a personal level, I believe that Tim Cooks is equal for the task of carrying on the legacy of Steve Jobs. Steve Jobs will forever be remembered for his innovations on mobile and computer technologies. He took computers, phones and iPads to a whole new level. O</w:t>
      </w:r>
      <w:r w:rsidR="006A0063">
        <w:t xml:space="preserve">ne notable aspect of Tim Cooks </w:t>
      </w:r>
      <w:r>
        <w:t xml:space="preserve">is the way he brings out his emotionally intelligent side of him in most interview. CEO usually holds visions that no one else in the company holds. Tim Cook knows that the only way to survive in the tech space is through innovation. So far so good, he is doing a great job. His diversification to electric cars shows that he is thinking on the long term. Therefore, there’s no doubt of the fact that he will carry on Steve Jobs legacy. </w:t>
      </w:r>
    </w:p>
    <w:p w:rsidR="00766021" w:rsidRPr="006A0063" w:rsidRDefault="00766021" w:rsidP="006A0063">
      <w:pPr>
        <w:ind w:firstLine="0"/>
        <w:jc w:val="center"/>
        <w:rPr>
          <w:b/>
        </w:rPr>
      </w:pPr>
      <w:r w:rsidRPr="006A0063">
        <w:rPr>
          <w:b/>
        </w:rPr>
        <w:t>Question 4</w:t>
      </w:r>
    </w:p>
    <w:p w:rsidR="00766021" w:rsidRDefault="00766021" w:rsidP="00460D01">
      <w:r>
        <w:t>One unique personality trait of Steve Jobs is his flexibility and ability to leverage on innovation. Tim Cook maintains that Steve Jobs most unique aspect was his ability to change his mind really quick just when he needed to. This is one problematic area for most multinational CEOs. Additionally, Steve Jobs has always been a good salesman. He is a CEO that uses his influence to give people valid reasons to like his product. He could figuratively sell water to a fish if he wanted to. Thus, Steve Jobs m</w:t>
      </w:r>
      <w:r w:rsidR="006A0063">
        <w:t xml:space="preserve">ost notable personality traits </w:t>
      </w:r>
      <w:r>
        <w:t xml:space="preserve">is the ability to sell as well as the ability to innovate. </w:t>
      </w:r>
    </w:p>
    <w:p w:rsidR="006A0063" w:rsidRDefault="006A0063" w:rsidP="00642E3C">
      <w:pPr>
        <w:jc w:val="center"/>
      </w:pPr>
    </w:p>
    <w:p w:rsidR="006A0063" w:rsidRDefault="006A0063" w:rsidP="00642E3C">
      <w:pPr>
        <w:jc w:val="center"/>
      </w:pPr>
    </w:p>
    <w:p w:rsidR="00766021" w:rsidRPr="00DC5EBB" w:rsidRDefault="00642E3C" w:rsidP="00642E3C">
      <w:pPr>
        <w:jc w:val="center"/>
        <w:rPr>
          <w:b/>
        </w:rPr>
      </w:pPr>
      <w:r w:rsidRPr="00DC5EBB">
        <w:rPr>
          <w:b/>
        </w:rPr>
        <w:lastRenderedPageBreak/>
        <w:t>Activity 2</w:t>
      </w:r>
    </w:p>
    <w:p w:rsidR="00DC5EBB" w:rsidRPr="00DC5EBB" w:rsidRDefault="00DC5EBB" w:rsidP="00DC5EBB">
      <w:pPr>
        <w:ind w:firstLine="0"/>
        <w:jc w:val="center"/>
        <w:rPr>
          <w:b/>
        </w:rPr>
      </w:pPr>
      <w:r>
        <w:rPr>
          <w:b/>
        </w:rPr>
        <w:t>Question 1</w:t>
      </w:r>
    </w:p>
    <w:p w:rsidR="00642E3C" w:rsidRDefault="00590EAB" w:rsidP="00642E3C">
      <w:r>
        <w:t xml:space="preserve">The Jazz metaphor is an efficient approach to team-building simply because of how it </w:t>
      </w:r>
      <w:r w:rsidR="00D70F21">
        <w:t xml:space="preserve">micromanages people to bring their talent, skill, and effort to a common cause. Organizational objectives can be complex. Managing huge teams isn’t easy but the Jazz approach creates a balance between individual originality and working together to obtain a homogenous result that befits organizational objectives. </w:t>
      </w:r>
    </w:p>
    <w:p w:rsidR="00D70F21" w:rsidRPr="00DC5EBB" w:rsidRDefault="00D10F21" w:rsidP="00DC5EBB">
      <w:pPr>
        <w:ind w:firstLine="0"/>
        <w:jc w:val="center"/>
        <w:rPr>
          <w:b/>
        </w:rPr>
      </w:pPr>
      <w:r w:rsidRPr="00DC5EBB">
        <w:rPr>
          <w:b/>
        </w:rPr>
        <w:t>Question 2</w:t>
      </w:r>
    </w:p>
    <w:p w:rsidR="00D10F21" w:rsidRDefault="00D10F21" w:rsidP="00642E3C">
      <w:r>
        <w:t xml:space="preserve">The Jazz metaphor makes is very useful for teams as it brings out the element of originality while working towards a common cause. As the popular adage states, necessity is the mother of innovation. When working with teams, a lot can be attained if there’s a certain level of innovation. The Jazz metaphor teaches the corporate world how to be original, useful and effective when working as a team. </w:t>
      </w:r>
    </w:p>
    <w:p w:rsidR="00D10F21" w:rsidRPr="00DC5EBB" w:rsidRDefault="00DC5EBB" w:rsidP="00DC5EBB">
      <w:pPr>
        <w:ind w:firstLine="0"/>
        <w:jc w:val="center"/>
        <w:rPr>
          <w:b/>
        </w:rPr>
      </w:pPr>
      <w:r w:rsidRPr="00DC5EBB">
        <w:rPr>
          <w:b/>
        </w:rPr>
        <w:t>Question 3</w:t>
      </w:r>
    </w:p>
    <w:p w:rsidR="00D10F21" w:rsidRPr="00460D01" w:rsidRDefault="00D10F21" w:rsidP="00642E3C">
      <w:r>
        <w:t>The Jazz metaphor isn’t just useful for the corporate world only; it is very beneficial to research and development teams of tech companies, and in manufacturin</w:t>
      </w:r>
      <w:bookmarkStart w:id="0" w:name="_GoBack"/>
      <w:bookmarkEnd w:id="0"/>
      <w:r>
        <w:t xml:space="preserve">g as well. As long as the objective of originality is to attain the greater good, then the Jazz metaphor is applicable in other areas. </w:t>
      </w:r>
    </w:p>
    <w:sectPr w:rsidR="00D10F21" w:rsidRPr="00460D0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118" w:rsidRDefault="00013118">
      <w:pPr>
        <w:spacing w:line="240" w:lineRule="auto"/>
      </w:pPr>
      <w:r>
        <w:separator/>
      </w:r>
    </w:p>
  </w:endnote>
  <w:endnote w:type="continuationSeparator" w:id="0">
    <w:p w:rsidR="00013118" w:rsidRDefault="000131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118" w:rsidRDefault="00013118">
      <w:pPr>
        <w:spacing w:line="240" w:lineRule="auto"/>
      </w:pPr>
      <w:r>
        <w:separator/>
      </w:r>
    </w:p>
  </w:footnote>
  <w:footnote w:type="continuationSeparator" w:id="0">
    <w:p w:rsidR="00013118" w:rsidRDefault="000131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97" w:rsidRDefault="00013118">
    <w:pPr>
      <w:pStyle w:val="Header"/>
    </w:pPr>
    <w:sdt>
      <w:sdtPr>
        <w:alias w:val="Last Name:"/>
        <w:tag w:val="Last Name:"/>
        <w:id w:val="1658178901"/>
        <w:placeholder>
          <w:docPart w:val="5B1B5744EC75447CA21C04F2B47BA44F"/>
        </w:placeholder>
        <w:dataBinding w:prefixMappings="xmlns:ns0='http://schemas.microsoft.com/office/2006/coverPageProps' " w:xpath="/ns0:CoverPageProperties[1]/ns0:Abstract[1]" w:storeItemID="{55AF091B-3C7A-41E3-B477-F2FDAA23CFDA}"/>
        <w15:appearance w15:val="hidden"/>
        <w:text/>
      </w:sdtPr>
      <w:sdtEndPr/>
      <w:sdtContent>
        <w:r w:rsidR="00460D01">
          <w:t>Last Name</w:t>
        </w:r>
      </w:sdtContent>
    </w:sdt>
    <w:r w:rsidR="00EC2FE4">
      <w:t xml:space="preserve"> </w:t>
    </w:r>
    <w:r w:rsidR="00EC2FE4">
      <w:fldChar w:fldCharType="begin"/>
    </w:r>
    <w:r w:rsidR="00EC2FE4">
      <w:instrText xml:space="preserve"> PAGE   \* MERGEFORMAT </w:instrText>
    </w:r>
    <w:r w:rsidR="00EC2FE4">
      <w:fldChar w:fldCharType="separate"/>
    </w:r>
    <w:r w:rsidR="007D790E">
      <w:rPr>
        <w:noProof/>
      </w:rPr>
      <w:t>3</w:t>
    </w:r>
    <w:r w:rsidR="00EC2FE4">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97" w:rsidRDefault="00013118">
    <w:pPr>
      <w:pStyle w:val="Header"/>
    </w:pPr>
    <w:sdt>
      <w:sdtPr>
        <w:alias w:val="Last Name:"/>
        <w:tag w:val="Last Name:"/>
        <w:id w:val="-348181431"/>
        <w:placeholder>
          <w:docPart w:val="D4B262BE56D14DD8AB1F9B235B706CF8"/>
        </w:placeholder>
        <w:dataBinding w:prefixMappings="xmlns:ns0='http://schemas.microsoft.com/office/2006/coverPageProps' " w:xpath="/ns0:CoverPageProperties[1]/ns0:Abstract[1]" w:storeItemID="{55AF091B-3C7A-41E3-B477-F2FDAA23CFDA}"/>
        <w15:appearance w15:val="hidden"/>
        <w:text/>
      </w:sdtPr>
      <w:sdtEndPr/>
      <w:sdtContent>
        <w:r w:rsidR="00460D01">
          <w:t>Last Name</w:t>
        </w:r>
      </w:sdtContent>
    </w:sdt>
    <w:r w:rsidR="00EC2FE4">
      <w:t xml:space="preserve"> </w:t>
    </w:r>
    <w:r w:rsidR="00EC2FE4">
      <w:fldChar w:fldCharType="begin"/>
    </w:r>
    <w:r w:rsidR="00EC2FE4">
      <w:instrText xml:space="preserve"> PAGE   \* MERGEFORMAT </w:instrText>
    </w:r>
    <w:r w:rsidR="00EC2FE4">
      <w:fldChar w:fldCharType="separate"/>
    </w:r>
    <w:r w:rsidR="006A0063">
      <w:rPr>
        <w:noProof/>
      </w:rPr>
      <w:t>1</w:t>
    </w:r>
    <w:r w:rsidR="00EC2FE4">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1B5787"/>
    <w:multiLevelType w:val="multilevel"/>
    <w:tmpl w:val="4572ABF8"/>
    <w:numStyleLink w:val="MLAOutline"/>
  </w:abstractNum>
  <w:abstractNum w:abstractNumId="16" w15:restartNumberingAfterBreak="0">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01"/>
    <w:rsid w:val="00013118"/>
    <w:rsid w:val="00080C97"/>
    <w:rsid w:val="00173AC1"/>
    <w:rsid w:val="0034643D"/>
    <w:rsid w:val="003E748F"/>
    <w:rsid w:val="00460D01"/>
    <w:rsid w:val="00590EAB"/>
    <w:rsid w:val="00642E3C"/>
    <w:rsid w:val="006A0063"/>
    <w:rsid w:val="006A64A8"/>
    <w:rsid w:val="00715476"/>
    <w:rsid w:val="00766021"/>
    <w:rsid w:val="0078368E"/>
    <w:rsid w:val="007D4B2F"/>
    <w:rsid w:val="007D790E"/>
    <w:rsid w:val="00965112"/>
    <w:rsid w:val="00AB1E45"/>
    <w:rsid w:val="00B82F8F"/>
    <w:rsid w:val="00BD3A4E"/>
    <w:rsid w:val="00C26420"/>
    <w:rsid w:val="00C339B9"/>
    <w:rsid w:val="00D10F21"/>
    <w:rsid w:val="00D70F21"/>
    <w:rsid w:val="00D80C53"/>
    <w:rsid w:val="00DC5EBB"/>
    <w:rsid w:val="00E62733"/>
    <w:rsid w:val="00E965DB"/>
    <w:rsid w:val="00EC2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2C9E1"/>
  <w15:chartTrackingRefBased/>
  <w15:docId w15:val="{8DC4FA62-D63C-4253-8CE8-41D2860A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112"/>
    <w:pPr>
      <w:suppressAutoHyphens/>
    </w:pPr>
  </w:style>
  <w:style w:type="paragraph" w:styleId="Heading1">
    <w:name w:val="heading 1"/>
    <w:basedOn w:val="Normal"/>
    <w:next w:val="Normal"/>
    <w:link w:val="Heading1Char"/>
    <w:uiPriority w:val="9"/>
    <w:qFormat/>
    <w:rsid w:val="00EC2FE4"/>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EC2FE4"/>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EC2FE4"/>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EC2FE4"/>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EC2FE4"/>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EC2FE4"/>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C2FE4"/>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EC2FE4"/>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C2FE4"/>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ind w:firstLine="0"/>
    </w:pPr>
  </w:style>
  <w:style w:type="paragraph" w:styleId="BlockText">
    <w:name w:val="Block Text"/>
    <w:basedOn w:val="Normal"/>
    <w:uiPriority w:val="99"/>
    <w:semiHidden/>
    <w:unhideWhenUsed/>
    <w:rsid w:val="00EC2FE4"/>
    <w:pPr>
      <w:pBdr>
        <w:top w:val="single" w:sz="2" w:space="10" w:color="404040" w:themeColor="text1" w:themeTint="BF" w:shadow="1"/>
        <w:left w:val="single" w:sz="2" w:space="10" w:color="404040" w:themeColor="text1" w:themeTint="BF" w:shadow="1"/>
        <w:bottom w:val="single" w:sz="2" w:space="10" w:color="404040" w:themeColor="text1" w:themeTint="BF" w:shadow="1"/>
        <w:right w:val="single" w:sz="2" w:space="10" w:color="404040" w:themeColor="text1" w:themeTint="BF" w:shadow="1"/>
      </w:pBdr>
      <w:ind w:left="1152" w:right="1152" w:firstLine="0"/>
    </w:pPr>
    <w:rPr>
      <w:i/>
      <w:iCs/>
      <w:color w:val="404040" w:themeColor="text1" w:themeTint="BF"/>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pacing w:after="120"/>
      <w:ind w:firstLine="0"/>
    </w:pPr>
    <w:rPr>
      <w:sz w:val="22"/>
      <w:szCs w:val="16"/>
    </w:rPr>
  </w:style>
  <w:style w:type="character" w:customStyle="1" w:styleId="BodyText3Char">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EC2FE4"/>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C2FE4"/>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5"/>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ind w:left="1440" w:firstLine="0"/>
    </w:pPr>
  </w:style>
  <w:style w:type="character" w:customStyle="1" w:styleId="QuoteChar">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6"/>
    <w:qFormat/>
    <w:pPr>
      <w:spacing w:before="240"/>
    </w:pPr>
  </w:style>
  <w:style w:type="paragraph" w:customStyle="1" w:styleId="TableNote">
    <w:name w:val="Table Note"/>
    <w:basedOn w:val="Normal"/>
    <w:uiPriority w:val="7"/>
    <w:qFormat/>
    <w:pPr>
      <w:numPr>
        <w:numId w:val="11"/>
      </w:numPr>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f03984841_win3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B262BE56D14DD8AB1F9B235B706CF8"/>
        <w:category>
          <w:name w:val="General"/>
          <w:gallery w:val="placeholder"/>
        </w:category>
        <w:types>
          <w:type w:val="bbPlcHdr"/>
        </w:types>
        <w:behaviors>
          <w:behavior w:val="content"/>
        </w:behaviors>
        <w:guid w:val="{5F1D8E10-51D5-4FA1-81A3-5CBF67CD4ADD}"/>
      </w:docPartPr>
      <w:docPartBody>
        <w:p w:rsidR="00D75668" w:rsidRDefault="00851224">
          <w:pPr>
            <w:pStyle w:val="D4B262BE56D14DD8AB1F9B235B706CF8"/>
          </w:pPr>
          <w:r>
            <w:t>Table data</w:t>
          </w:r>
        </w:p>
      </w:docPartBody>
    </w:docPart>
    <w:docPart>
      <w:docPartPr>
        <w:name w:val="5B1B5744EC75447CA21C04F2B47BA44F"/>
        <w:category>
          <w:name w:val="General"/>
          <w:gallery w:val="placeholder"/>
        </w:category>
        <w:types>
          <w:type w:val="bbPlcHdr"/>
        </w:types>
        <w:behaviors>
          <w:behavior w:val="content"/>
        </w:behaviors>
        <w:guid w:val="{7E1A00EC-963F-4293-AAEC-1C8A601ECD91}"/>
      </w:docPartPr>
      <w:docPartBody>
        <w:p w:rsidR="00D75668" w:rsidRDefault="00851224">
          <w:pPr>
            <w:pStyle w:val="5B1B5744EC75447CA21C04F2B47BA44F"/>
          </w:pPr>
          <w:r>
            <w:t>Table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24"/>
    <w:rsid w:val="00414A27"/>
    <w:rsid w:val="00851224"/>
    <w:rsid w:val="00D75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AF8A5B329A4D9BA7A901162602FB67">
    <w:name w:val="77AF8A5B329A4D9BA7A901162602FB67"/>
  </w:style>
  <w:style w:type="paragraph" w:customStyle="1" w:styleId="5F2579C2FFDB4198BDA23FFCDE810EC1">
    <w:name w:val="5F2579C2FFDB4198BDA23FFCDE810EC1"/>
  </w:style>
  <w:style w:type="paragraph" w:customStyle="1" w:styleId="E174A3F918C443D0A598D48E76EA1490">
    <w:name w:val="E174A3F918C443D0A598D48E76EA1490"/>
  </w:style>
  <w:style w:type="paragraph" w:customStyle="1" w:styleId="ECC21499388149648C17726FE2241C55">
    <w:name w:val="ECC21499388149648C17726FE2241C55"/>
  </w:style>
  <w:style w:type="paragraph" w:customStyle="1" w:styleId="181DFF45AFFF4A9A847C0541593DA01C">
    <w:name w:val="181DFF45AFFF4A9A847C0541593DA01C"/>
  </w:style>
  <w:style w:type="paragraph" w:customStyle="1" w:styleId="C5091834C22140E3B3CEB0E3410B57C4">
    <w:name w:val="C5091834C22140E3B3CEB0E3410B57C4"/>
  </w:style>
  <w:style w:type="character" w:styleId="Emphasis">
    <w:name w:val="Emphasis"/>
    <w:basedOn w:val="DefaultParagraphFont"/>
    <w:uiPriority w:val="3"/>
    <w:qFormat/>
    <w:rPr>
      <w:i/>
      <w:iCs/>
    </w:rPr>
  </w:style>
  <w:style w:type="paragraph" w:customStyle="1" w:styleId="24A6F0A3C4F64BB1BCBC54097AB548C2">
    <w:name w:val="24A6F0A3C4F64BB1BCBC54097AB548C2"/>
  </w:style>
  <w:style w:type="paragraph" w:customStyle="1" w:styleId="A72DDB988FD84A5AA0E1F42CC1C37F21">
    <w:name w:val="A72DDB988FD84A5AA0E1F42CC1C37F21"/>
  </w:style>
  <w:style w:type="paragraph" w:customStyle="1" w:styleId="EF14B6FAD8CD4F8287CB58247CF2B08D">
    <w:name w:val="EF14B6FAD8CD4F8287CB58247CF2B08D"/>
  </w:style>
  <w:style w:type="paragraph" w:customStyle="1" w:styleId="C7C00709AD3242AEA1A38F033EAB3FDE">
    <w:name w:val="C7C00709AD3242AEA1A38F033EAB3FDE"/>
  </w:style>
  <w:style w:type="paragraph" w:customStyle="1" w:styleId="6E1E59725AB842259269C7D17C30EE26">
    <w:name w:val="6E1E59725AB842259269C7D17C30EE26"/>
  </w:style>
  <w:style w:type="paragraph" w:customStyle="1" w:styleId="04F570AA620145DD8FA7F39D3ADF3900">
    <w:name w:val="04F570AA620145DD8FA7F39D3ADF3900"/>
  </w:style>
  <w:style w:type="paragraph" w:customStyle="1" w:styleId="1C35538AC77D42868F8F8762F84AE765">
    <w:name w:val="1C35538AC77D42868F8F8762F84AE765"/>
  </w:style>
  <w:style w:type="paragraph" w:customStyle="1" w:styleId="D17B48EFE0F44CFA886450455AA0D156">
    <w:name w:val="D17B48EFE0F44CFA886450455AA0D156"/>
  </w:style>
  <w:style w:type="paragraph" w:customStyle="1" w:styleId="504813D76A34486E8749B5D9E19A75CB">
    <w:name w:val="504813D76A34486E8749B5D9E19A75CB"/>
  </w:style>
  <w:style w:type="paragraph" w:customStyle="1" w:styleId="D4B262BE56D14DD8AB1F9B235B706CF8">
    <w:name w:val="D4B262BE56D14DD8AB1F9B235B706CF8"/>
  </w:style>
  <w:style w:type="paragraph" w:customStyle="1" w:styleId="5B1B5744EC75447CA21C04F2B47BA44F">
    <w:name w:val="5B1B5744EC75447CA21C04F2B47BA44F"/>
  </w:style>
  <w:style w:type="paragraph" w:customStyle="1" w:styleId="3456EF9A1A024370B34A4812F5ED2B0A">
    <w:name w:val="3456EF9A1A024370B34A4812F5ED2B0A"/>
  </w:style>
  <w:style w:type="paragraph" w:customStyle="1" w:styleId="2384CEF2FDED4F2CA2C07B1249E349FF">
    <w:name w:val="2384CEF2FDED4F2CA2C07B1249E349FF"/>
  </w:style>
  <w:style w:type="paragraph" w:customStyle="1" w:styleId="91CA41F475C145C6B9726AEE83C7CAB5">
    <w:name w:val="91CA41F475C145C6B9726AEE83C7CAB5"/>
  </w:style>
  <w:style w:type="paragraph" w:customStyle="1" w:styleId="7CD8D1FEA8A54325A2B53EC68C9DBC6F">
    <w:name w:val="7CD8D1FEA8A54325A2B53EC68C9DBC6F"/>
  </w:style>
  <w:style w:type="paragraph" w:customStyle="1" w:styleId="8268FFA404754EAEA1EF69B869513DD1">
    <w:name w:val="8268FFA404754EAEA1EF69B869513DD1"/>
  </w:style>
  <w:style w:type="paragraph" w:customStyle="1" w:styleId="30B60D1C4E02483D964923EEAC138CD4">
    <w:name w:val="30B60D1C4E02483D964923EEAC138CD4"/>
  </w:style>
  <w:style w:type="paragraph" w:customStyle="1" w:styleId="75B1487445AA4FABB34F90FFB8BE33D5">
    <w:name w:val="75B1487445AA4FABB34F90FFB8BE33D5"/>
  </w:style>
  <w:style w:type="paragraph" w:customStyle="1" w:styleId="55260DE5347949C9BB5E993490DA8AD4">
    <w:name w:val="55260DE5347949C9BB5E993490DA8AD4"/>
  </w:style>
  <w:style w:type="paragraph" w:customStyle="1" w:styleId="2AD289CEFF634DBFBBB8681EF8F674C5">
    <w:name w:val="2AD289CEFF634DBFBBB8681EF8F674C5"/>
  </w:style>
  <w:style w:type="paragraph" w:customStyle="1" w:styleId="7DA7E42F834E4DCA96549869B7CCF5AB">
    <w:name w:val="7DA7E42F834E4DCA96549869B7CCF5AB"/>
  </w:style>
  <w:style w:type="paragraph" w:customStyle="1" w:styleId="3513BB80DCC347249C9C978E6B558CDB">
    <w:name w:val="3513BB80DCC347249C9C978E6B558CDB"/>
  </w:style>
  <w:style w:type="paragraph" w:customStyle="1" w:styleId="CAD06156110E4B058868CC244265E4C0">
    <w:name w:val="CAD06156110E4B058868CC244265E4C0"/>
  </w:style>
  <w:style w:type="paragraph" w:customStyle="1" w:styleId="98BFECF2830B482ABD61F95E9091F7C8">
    <w:name w:val="98BFECF2830B482ABD61F95E9091F7C8"/>
  </w:style>
  <w:style w:type="paragraph" w:customStyle="1" w:styleId="7254F4A45E45414DA02EE240789E5B55">
    <w:name w:val="7254F4A45E45414DA02EE240789E5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Last Name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B24A09-C664-47F3-9ADF-D342DA9A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tf03984841_win32-5</Template>
  <TotalTime>1</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user</cp:lastModifiedBy>
  <cp:revision>2</cp:revision>
  <dcterms:created xsi:type="dcterms:W3CDTF">2021-03-30T21:14:00Z</dcterms:created>
  <dcterms:modified xsi:type="dcterms:W3CDTF">2021-03-30T21:14:00Z</dcterms:modified>
</cp:coreProperties>
</file>